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6A36C7" w:rsidP="00112C7C">
      <w:pPr>
        <w:pStyle w:val="Heading1"/>
      </w:pPr>
      <w:bookmarkStart w:id="0" w:name="_GoBack"/>
      <w:bookmarkEnd w:id="0"/>
      <w:r>
        <w:t>6 Qualities Your YouTube Channel Must Have to Be Successful</w:t>
      </w:r>
    </w:p>
    <w:p w:rsidR="00112C7C" w:rsidRDefault="006A36C7" w:rsidP="00112C7C">
      <w:r>
        <w:t>Since 2006, when Google acquired YouTube, the video platform has continuously been on the rise. Today, not only is it the second largest search engine, after Google, but it is also the third most visited site on the Internet. This has created some exciting new opportunities for business owners who want to reach a broader audience. Here are six qualities your YouTube channel must have if you want it to be successful.</w:t>
      </w:r>
    </w:p>
    <w:p w:rsidR="004A6FD0" w:rsidRDefault="004A6FD0" w:rsidP="00112C7C"/>
    <w:p w:rsidR="004A6FD0" w:rsidRDefault="006A36C7" w:rsidP="00112C7C">
      <w:pPr>
        <w:rPr>
          <w:b/>
        </w:rPr>
      </w:pPr>
      <w:r>
        <w:rPr>
          <w:b/>
        </w:rPr>
        <w:t>Consistent Posts</w:t>
      </w:r>
    </w:p>
    <w:p w:rsidR="004A6FD0" w:rsidRDefault="006A36C7" w:rsidP="00112C7C">
      <w:r>
        <w:t>The most successful YouTube channel, post new videos every day or even twice a day. With this kind of frequency, their subscribers are constantly reminded of the channel and are provided with more chances to interact with the company. You need to make it a habit to post new videos regularly. If you don't have the time to post a video a day, then you need to post a new video at least once a week.</w:t>
      </w:r>
    </w:p>
    <w:p w:rsidR="004A6FD0" w:rsidRDefault="004A6FD0" w:rsidP="00112C7C"/>
    <w:p w:rsidR="004A6FD0" w:rsidRDefault="006A36C7" w:rsidP="00112C7C">
      <w:pPr>
        <w:rPr>
          <w:b/>
        </w:rPr>
      </w:pPr>
      <w:r>
        <w:rPr>
          <w:b/>
        </w:rPr>
        <w:t>Use an Angle</w:t>
      </w:r>
    </w:p>
    <w:p w:rsidR="008F522E" w:rsidRDefault="006A36C7" w:rsidP="00112C7C">
      <w:r>
        <w:t xml:space="preserve">If you want your channel to be successful, then you need to find an angle that sets you apart from the crowd. For example, if you have a cooking channel, creating videos that share recipes and cooking techniques won’t be enough to set you apart from the crowd. You need to find a way to create a channel that is highly recognizable and make it easy to explain. </w:t>
      </w:r>
    </w:p>
    <w:p w:rsidR="008B46D8" w:rsidRDefault="008B46D8" w:rsidP="00112C7C"/>
    <w:p w:rsidR="008B46D8" w:rsidRDefault="006A36C7" w:rsidP="00112C7C">
      <w:pPr>
        <w:rPr>
          <w:b/>
        </w:rPr>
      </w:pPr>
      <w:r>
        <w:rPr>
          <w:b/>
        </w:rPr>
        <w:t>Quality Content</w:t>
      </w:r>
    </w:p>
    <w:p w:rsidR="00730E3A" w:rsidRPr="000E2B71" w:rsidRDefault="006A36C7" w:rsidP="00112C7C">
      <w:r>
        <w:t>The quality of your videos plays a vital role in your success on YouTube. If your content doesn't look professional, viewers won't take you seriously. This is especially critical if you are trying to launch a YouTube channel for your business. You want to make sure that the equipment you use is high quality, whether it's your smartphone that can shoot 4K video or an inexpensive HD video camera.</w:t>
      </w:r>
    </w:p>
    <w:p w:rsidR="00112C7C" w:rsidRDefault="00112C7C" w:rsidP="00112C7C"/>
    <w:p w:rsidR="000E2B71" w:rsidRDefault="006A36C7" w:rsidP="00112C7C">
      <w:pPr>
        <w:rPr>
          <w:b/>
        </w:rPr>
      </w:pPr>
      <w:r>
        <w:rPr>
          <w:b/>
        </w:rPr>
        <w:t>Incorporate Your Products Into Your Videos</w:t>
      </w:r>
    </w:p>
    <w:p w:rsidR="00052985" w:rsidRDefault="006A36C7" w:rsidP="00112C7C">
      <w:r>
        <w:t>The primary reason why businesses turn to YouTube is to add another marketing channel that will help their business grow. One of the fundamental ways of doing this is by adding your products into your videos. Find a way to make your products an integral part of your video content.</w:t>
      </w:r>
    </w:p>
    <w:p w:rsidR="00CB40BE" w:rsidRDefault="00CB40BE" w:rsidP="00112C7C"/>
    <w:p w:rsidR="002B7ED4" w:rsidRDefault="006A36C7" w:rsidP="00112C7C">
      <w:pPr>
        <w:rPr>
          <w:b/>
        </w:rPr>
      </w:pPr>
      <w:r>
        <w:rPr>
          <w:b/>
        </w:rPr>
        <w:t>International Content</w:t>
      </w:r>
    </w:p>
    <w:p w:rsidR="002B7ED4" w:rsidRDefault="006A36C7" w:rsidP="00112C7C">
      <w:r>
        <w:lastRenderedPageBreak/>
        <w:t>YouTube has become an international craze, which means you have to cater to your local audience. If English isn't your native language, don't worry, focus on the language that is native to your business and central market, and you'll be able to do very well on the platform.</w:t>
      </w:r>
    </w:p>
    <w:p w:rsidR="00F42AE7" w:rsidRDefault="00F42AE7" w:rsidP="00112C7C"/>
    <w:p w:rsidR="00F42AE7" w:rsidRDefault="006A36C7" w:rsidP="00112C7C">
      <w:pPr>
        <w:rPr>
          <w:b/>
        </w:rPr>
      </w:pPr>
      <w:r>
        <w:rPr>
          <w:b/>
        </w:rPr>
        <w:t>Deliver Entertainment</w:t>
      </w:r>
    </w:p>
    <w:p w:rsidR="00F6401B" w:rsidRDefault="006A36C7" w:rsidP="00112C7C">
      <w:r>
        <w:t>The majority of successful YouTube channels have found a way to incorporate some type of entertainment into their content. Whatever your content is meant to find a way to deliver the message through entertainment.</w:t>
      </w:r>
    </w:p>
    <w:p w:rsidR="00F6401B" w:rsidRDefault="00F6401B" w:rsidP="00112C7C"/>
    <w:p w:rsidR="00F6401B" w:rsidRPr="00F6401B" w:rsidRDefault="006A36C7" w:rsidP="00112C7C">
      <w:r>
        <w:t xml:space="preserve">Finding your groove and determining how you want to present your message will take some time. However, if you include these six qualities in every video that you produce, you’ll be able to grow a successful channel for your business. </w:t>
      </w:r>
    </w:p>
    <w:sectPr w:rsidR="00F6401B" w:rsidRPr="00F6401B"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6B"/>
    <w:rsid w:val="00052985"/>
    <w:rsid w:val="000E2B71"/>
    <w:rsid w:val="00112C7C"/>
    <w:rsid w:val="001E5120"/>
    <w:rsid w:val="002B7ED4"/>
    <w:rsid w:val="003937BB"/>
    <w:rsid w:val="004A6FD0"/>
    <w:rsid w:val="0064063D"/>
    <w:rsid w:val="00660AAD"/>
    <w:rsid w:val="006A36C7"/>
    <w:rsid w:val="00730E3A"/>
    <w:rsid w:val="008B46D8"/>
    <w:rsid w:val="008F522E"/>
    <w:rsid w:val="00AB746B"/>
    <w:rsid w:val="00CB40BE"/>
    <w:rsid w:val="00ED7616"/>
    <w:rsid w:val="00F42AE7"/>
    <w:rsid w:val="00F6401B"/>
    <w:rsid w:val="00FA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59D71E24-A4FA-2045-875C-EA074C23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1</TotalTime>
  <Pages>2</Pages>
  <Words>484</Words>
  <Characters>2292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2019-03-11T19:15:00Z</dcterms:created>
  <dcterms:modified xsi:type="dcterms:W3CDTF">2019-03-11T19:16:00Z</dcterms:modified>
  <cp:category/>
</cp:coreProperties>
</file>